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对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57C1B1D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6E3E55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376689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A8173DE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42</Words>
  <Characters>44</Characters>
  <Lines>1</Lines>
  <Paragraphs>1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2024-06-03T02:31:54Z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