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3075"/>
        <w:gridCol w:w="1309"/>
        <w:gridCol w:w="1452"/>
        <w:gridCol w:w="1296"/>
        <w:gridCol w:w="188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一次性使用双极射频电极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9800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一次性使用双极射频电极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14000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一次性使用电子胆道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内窥镜导管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支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支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6000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rPr>
          <w:rFonts w:hint="eastAsia" w:ascii="黑体" w:hAnsi="黑体" w:eastAsia="黑体" w:cs="黑体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0172A27"/>
    <w:rsid w:val="00045030"/>
    <w:rsid w:val="000602BD"/>
    <w:rsid w:val="000863D1"/>
    <w:rsid w:val="00095A19"/>
    <w:rsid w:val="000A4CFE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2F68E3"/>
    <w:rsid w:val="029F1506"/>
    <w:rsid w:val="02F5745D"/>
    <w:rsid w:val="033D5E4F"/>
    <w:rsid w:val="03431746"/>
    <w:rsid w:val="03560956"/>
    <w:rsid w:val="036962F0"/>
    <w:rsid w:val="046E3282"/>
    <w:rsid w:val="04B753EF"/>
    <w:rsid w:val="04C16D84"/>
    <w:rsid w:val="05202687"/>
    <w:rsid w:val="05CE2A84"/>
    <w:rsid w:val="06A6592A"/>
    <w:rsid w:val="06E72E78"/>
    <w:rsid w:val="072829BA"/>
    <w:rsid w:val="077F326B"/>
    <w:rsid w:val="07A67BB4"/>
    <w:rsid w:val="07B03476"/>
    <w:rsid w:val="08F6488D"/>
    <w:rsid w:val="099C43EE"/>
    <w:rsid w:val="09F81E7A"/>
    <w:rsid w:val="0A2A1D92"/>
    <w:rsid w:val="0A3A485E"/>
    <w:rsid w:val="0A6A1108"/>
    <w:rsid w:val="0B872075"/>
    <w:rsid w:val="0C0B5E97"/>
    <w:rsid w:val="0C4E6A0A"/>
    <w:rsid w:val="0CB52057"/>
    <w:rsid w:val="0D007E54"/>
    <w:rsid w:val="0D420C54"/>
    <w:rsid w:val="0DBB6F18"/>
    <w:rsid w:val="0DE26792"/>
    <w:rsid w:val="0E086CF2"/>
    <w:rsid w:val="0EE12A81"/>
    <w:rsid w:val="0F123EFD"/>
    <w:rsid w:val="0FD61CDB"/>
    <w:rsid w:val="10AA1B06"/>
    <w:rsid w:val="10EF574B"/>
    <w:rsid w:val="10FE6455"/>
    <w:rsid w:val="115835BA"/>
    <w:rsid w:val="12155ECA"/>
    <w:rsid w:val="13271448"/>
    <w:rsid w:val="1379754E"/>
    <w:rsid w:val="14580F45"/>
    <w:rsid w:val="147548F8"/>
    <w:rsid w:val="149A48C9"/>
    <w:rsid w:val="149C1746"/>
    <w:rsid w:val="151A5316"/>
    <w:rsid w:val="15264AF1"/>
    <w:rsid w:val="162158AD"/>
    <w:rsid w:val="16B74615"/>
    <w:rsid w:val="16C4738D"/>
    <w:rsid w:val="16E472C0"/>
    <w:rsid w:val="17997127"/>
    <w:rsid w:val="17A11E3B"/>
    <w:rsid w:val="1847260B"/>
    <w:rsid w:val="185F1C9A"/>
    <w:rsid w:val="186F7BBE"/>
    <w:rsid w:val="193C75F8"/>
    <w:rsid w:val="19A31C0B"/>
    <w:rsid w:val="1A137EC9"/>
    <w:rsid w:val="1AF17B19"/>
    <w:rsid w:val="1B6C3AF3"/>
    <w:rsid w:val="1BD34256"/>
    <w:rsid w:val="1C1B3A84"/>
    <w:rsid w:val="1C47643B"/>
    <w:rsid w:val="1C502B26"/>
    <w:rsid w:val="1C5B1A45"/>
    <w:rsid w:val="1D1E5ACF"/>
    <w:rsid w:val="1D632E00"/>
    <w:rsid w:val="1DFB7C56"/>
    <w:rsid w:val="1E9D4066"/>
    <w:rsid w:val="1EA453F3"/>
    <w:rsid w:val="1EA9518B"/>
    <w:rsid w:val="1F423B11"/>
    <w:rsid w:val="1F7D3F22"/>
    <w:rsid w:val="1F7F7C9A"/>
    <w:rsid w:val="1F8F2037"/>
    <w:rsid w:val="1FA74317"/>
    <w:rsid w:val="1FB26541"/>
    <w:rsid w:val="1FDC489B"/>
    <w:rsid w:val="20BA6B28"/>
    <w:rsid w:val="211F433D"/>
    <w:rsid w:val="21B16537"/>
    <w:rsid w:val="22673E4A"/>
    <w:rsid w:val="227239CE"/>
    <w:rsid w:val="22873A57"/>
    <w:rsid w:val="2345423A"/>
    <w:rsid w:val="23B32077"/>
    <w:rsid w:val="23D565A6"/>
    <w:rsid w:val="23F635D0"/>
    <w:rsid w:val="241137FC"/>
    <w:rsid w:val="244D6271"/>
    <w:rsid w:val="2461317E"/>
    <w:rsid w:val="24A35385"/>
    <w:rsid w:val="24B74412"/>
    <w:rsid w:val="24DC16EA"/>
    <w:rsid w:val="24F674E5"/>
    <w:rsid w:val="251545AB"/>
    <w:rsid w:val="253D01C5"/>
    <w:rsid w:val="26222437"/>
    <w:rsid w:val="2657681E"/>
    <w:rsid w:val="26CD738D"/>
    <w:rsid w:val="26D17010"/>
    <w:rsid w:val="26D90FB0"/>
    <w:rsid w:val="27743964"/>
    <w:rsid w:val="27A5074A"/>
    <w:rsid w:val="283F446A"/>
    <w:rsid w:val="28A83044"/>
    <w:rsid w:val="28F71185"/>
    <w:rsid w:val="29A1423A"/>
    <w:rsid w:val="2A767449"/>
    <w:rsid w:val="2A847959"/>
    <w:rsid w:val="2A8B5A54"/>
    <w:rsid w:val="2AC923B3"/>
    <w:rsid w:val="2ADB4165"/>
    <w:rsid w:val="2AE412F9"/>
    <w:rsid w:val="2B11728F"/>
    <w:rsid w:val="2BF45D2A"/>
    <w:rsid w:val="2D2067E8"/>
    <w:rsid w:val="2D621327"/>
    <w:rsid w:val="2E1C41BC"/>
    <w:rsid w:val="2E543222"/>
    <w:rsid w:val="2E5541C4"/>
    <w:rsid w:val="2E975416"/>
    <w:rsid w:val="2EE47B19"/>
    <w:rsid w:val="2EEA6064"/>
    <w:rsid w:val="2F160217"/>
    <w:rsid w:val="2F327BC2"/>
    <w:rsid w:val="2FD71C48"/>
    <w:rsid w:val="31D67CFB"/>
    <w:rsid w:val="32106208"/>
    <w:rsid w:val="33271CF1"/>
    <w:rsid w:val="333F6410"/>
    <w:rsid w:val="335E0ACA"/>
    <w:rsid w:val="33B4232E"/>
    <w:rsid w:val="33C01FE2"/>
    <w:rsid w:val="34313B43"/>
    <w:rsid w:val="343230D5"/>
    <w:rsid w:val="344A35D0"/>
    <w:rsid w:val="34980AF3"/>
    <w:rsid w:val="34EB6F49"/>
    <w:rsid w:val="35BC0C9C"/>
    <w:rsid w:val="35D46730"/>
    <w:rsid w:val="360F4581"/>
    <w:rsid w:val="369E2893"/>
    <w:rsid w:val="36C96225"/>
    <w:rsid w:val="36D84FF6"/>
    <w:rsid w:val="376C0731"/>
    <w:rsid w:val="37ED26E1"/>
    <w:rsid w:val="3805181C"/>
    <w:rsid w:val="38E70932"/>
    <w:rsid w:val="38F202B5"/>
    <w:rsid w:val="38FC50DD"/>
    <w:rsid w:val="39071F29"/>
    <w:rsid w:val="39265FA7"/>
    <w:rsid w:val="393C33A0"/>
    <w:rsid w:val="39962C02"/>
    <w:rsid w:val="3A434413"/>
    <w:rsid w:val="3A517056"/>
    <w:rsid w:val="3A971EE4"/>
    <w:rsid w:val="3B750477"/>
    <w:rsid w:val="3BE34D60"/>
    <w:rsid w:val="3C320116"/>
    <w:rsid w:val="3C8612F1"/>
    <w:rsid w:val="3C8E0242"/>
    <w:rsid w:val="3D7242CB"/>
    <w:rsid w:val="3DB45D07"/>
    <w:rsid w:val="3DD336A7"/>
    <w:rsid w:val="3E311144"/>
    <w:rsid w:val="3E882672"/>
    <w:rsid w:val="3E886713"/>
    <w:rsid w:val="3F005738"/>
    <w:rsid w:val="3F43263A"/>
    <w:rsid w:val="3FD17DA1"/>
    <w:rsid w:val="3FFC7FE4"/>
    <w:rsid w:val="403F72A5"/>
    <w:rsid w:val="407E6C24"/>
    <w:rsid w:val="413932DB"/>
    <w:rsid w:val="416F7716"/>
    <w:rsid w:val="425F57DE"/>
    <w:rsid w:val="429959C1"/>
    <w:rsid w:val="437519C9"/>
    <w:rsid w:val="43DA1529"/>
    <w:rsid w:val="44AE0556"/>
    <w:rsid w:val="44BC521D"/>
    <w:rsid w:val="44C15FBE"/>
    <w:rsid w:val="44C605A0"/>
    <w:rsid w:val="451D29D0"/>
    <w:rsid w:val="45D65FB6"/>
    <w:rsid w:val="463641D7"/>
    <w:rsid w:val="46780E1B"/>
    <w:rsid w:val="46866235"/>
    <w:rsid w:val="46B3262C"/>
    <w:rsid w:val="473935DE"/>
    <w:rsid w:val="47FA322D"/>
    <w:rsid w:val="4869628F"/>
    <w:rsid w:val="48A30128"/>
    <w:rsid w:val="4910358D"/>
    <w:rsid w:val="49196A4F"/>
    <w:rsid w:val="49287694"/>
    <w:rsid w:val="493E2F88"/>
    <w:rsid w:val="495057D2"/>
    <w:rsid w:val="4A7F0B29"/>
    <w:rsid w:val="4ABE3E20"/>
    <w:rsid w:val="4AEE3113"/>
    <w:rsid w:val="4BA24BCE"/>
    <w:rsid w:val="4BBC1BF8"/>
    <w:rsid w:val="4CCD07AE"/>
    <w:rsid w:val="4CFD5C34"/>
    <w:rsid w:val="4CFD744F"/>
    <w:rsid w:val="4D376689"/>
    <w:rsid w:val="4DE35714"/>
    <w:rsid w:val="4E8448D9"/>
    <w:rsid w:val="4F4C72E9"/>
    <w:rsid w:val="4F7D767F"/>
    <w:rsid w:val="4F8544E1"/>
    <w:rsid w:val="4FC11A85"/>
    <w:rsid w:val="4FE80151"/>
    <w:rsid w:val="50097EE0"/>
    <w:rsid w:val="502F4C40"/>
    <w:rsid w:val="507E077F"/>
    <w:rsid w:val="50A968DB"/>
    <w:rsid w:val="50B278BE"/>
    <w:rsid w:val="50C40E71"/>
    <w:rsid w:val="51241C11"/>
    <w:rsid w:val="51932FAD"/>
    <w:rsid w:val="51AC406F"/>
    <w:rsid w:val="521D3F02"/>
    <w:rsid w:val="5235222D"/>
    <w:rsid w:val="530879CB"/>
    <w:rsid w:val="533517BD"/>
    <w:rsid w:val="53A0312C"/>
    <w:rsid w:val="53CC0664"/>
    <w:rsid w:val="53CE5E5F"/>
    <w:rsid w:val="54D91052"/>
    <w:rsid w:val="54D9517B"/>
    <w:rsid w:val="550B0DEF"/>
    <w:rsid w:val="55463C21"/>
    <w:rsid w:val="556D17E3"/>
    <w:rsid w:val="55A10179"/>
    <w:rsid w:val="55A92AB4"/>
    <w:rsid w:val="55F51CB1"/>
    <w:rsid w:val="5683532B"/>
    <w:rsid w:val="56C86E14"/>
    <w:rsid w:val="57554542"/>
    <w:rsid w:val="57781DD5"/>
    <w:rsid w:val="578037B0"/>
    <w:rsid w:val="584F5405"/>
    <w:rsid w:val="58515DC4"/>
    <w:rsid w:val="586903AA"/>
    <w:rsid w:val="58864541"/>
    <w:rsid w:val="588B5859"/>
    <w:rsid w:val="59134E48"/>
    <w:rsid w:val="591B5BE1"/>
    <w:rsid w:val="59403AD3"/>
    <w:rsid w:val="59540BD3"/>
    <w:rsid w:val="5A8F29B0"/>
    <w:rsid w:val="5AFD7B77"/>
    <w:rsid w:val="5B635231"/>
    <w:rsid w:val="5BF54B40"/>
    <w:rsid w:val="5C563555"/>
    <w:rsid w:val="5C675762"/>
    <w:rsid w:val="5C6D06B1"/>
    <w:rsid w:val="5CA079B3"/>
    <w:rsid w:val="5CA70B51"/>
    <w:rsid w:val="5D0E2F73"/>
    <w:rsid w:val="5E3772DE"/>
    <w:rsid w:val="5E5A10B8"/>
    <w:rsid w:val="5EBA0F8E"/>
    <w:rsid w:val="5ECC717B"/>
    <w:rsid w:val="60172FFB"/>
    <w:rsid w:val="60173CF7"/>
    <w:rsid w:val="602F0EC2"/>
    <w:rsid w:val="609437BF"/>
    <w:rsid w:val="60974186"/>
    <w:rsid w:val="61007700"/>
    <w:rsid w:val="611E1F62"/>
    <w:rsid w:val="612D38FE"/>
    <w:rsid w:val="61ED36B2"/>
    <w:rsid w:val="629A4D43"/>
    <w:rsid w:val="629B7F14"/>
    <w:rsid w:val="631107A1"/>
    <w:rsid w:val="6377085E"/>
    <w:rsid w:val="64F75D50"/>
    <w:rsid w:val="65383E7C"/>
    <w:rsid w:val="65FE084E"/>
    <w:rsid w:val="6635242D"/>
    <w:rsid w:val="665A0950"/>
    <w:rsid w:val="675B0E36"/>
    <w:rsid w:val="67A2735A"/>
    <w:rsid w:val="68540239"/>
    <w:rsid w:val="6A166CAB"/>
    <w:rsid w:val="6B0E03FF"/>
    <w:rsid w:val="6B0F0E97"/>
    <w:rsid w:val="6B186B80"/>
    <w:rsid w:val="6B902CAD"/>
    <w:rsid w:val="6BEB29A1"/>
    <w:rsid w:val="6C2F2DE4"/>
    <w:rsid w:val="6C5A17EE"/>
    <w:rsid w:val="6CCE4D43"/>
    <w:rsid w:val="6D535020"/>
    <w:rsid w:val="6E1C366D"/>
    <w:rsid w:val="6E1D7D87"/>
    <w:rsid w:val="6E9028F6"/>
    <w:rsid w:val="6EBB37E1"/>
    <w:rsid w:val="6F1370AD"/>
    <w:rsid w:val="6F5161E8"/>
    <w:rsid w:val="705067E1"/>
    <w:rsid w:val="70B90E64"/>
    <w:rsid w:val="71063344"/>
    <w:rsid w:val="71266751"/>
    <w:rsid w:val="712D267F"/>
    <w:rsid w:val="7140792D"/>
    <w:rsid w:val="71461992"/>
    <w:rsid w:val="714D652B"/>
    <w:rsid w:val="71D069C0"/>
    <w:rsid w:val="71D17E1B"/>
    <w:rsid w:val="71E9627E"/>
    <w:rsid w:val="72621CBE"/>
    <w:rsid w:val="72FD0776"/>
    <w:rsid w:val="730C07DF"/>
    <w:rsid w:val="73CC2C88"/>
    <w:rsid w:val="73DE14BD"/>
    <w:rsid w:val="73F10868"/>
    <w:rsid w:val="744342D6"/>
    <w:rsid w:val="74624CC4"/>
    <w:rsid w:val="74664CEF"/>
    <w:rsid w:val="746E011C"/>
    <w:rsid w:val="74925296"/>
    <w:rsid w:val="74ED0DD7"/>
    <w:rsid w:val="74F83B44"/>
    <w:rsid w:val="76762F69"/>
    <w:rsid w:val="76E37EA8"/>
    <w:rsid w:val="7714189E"/>
    <w:rsid w:val="77734268"/>
    <w:rsid w:val="77D6699C"/>
    <w:rsid w:val="785C344E"/>
    <w:rsid w:val="790C52C5"/>
    <w:rsid w:val="79201CBF"/>
    <w:rsid w:val="795603E2"/>
    <w:rsid w:val="79844613"/>
    <w:rsid w:val="79975EE9"/>
    <w:rsid w:val="7A7A6A87"/>
    <w:rsid w:val="7AA86C05"/>
    <w:rsid w:val="7B434637"/>
    <w:rsid w:val="7B635B4E"/>
    <w:rsid w:val="7BA61C9C"/>
    <w:rsid w:val="7BD66B4A"/>
    <w:rsid w:val="7BE12187"/>
    <w:rsid w:val="7C29198D"/>
    <w:rsid w:val="7D6F401F"/>
    <w:rsid w:val="7DD75275"/>
    <w:rsid w:val="7DEA1C34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4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autoRedefine/>
    <w:semiHidden/>
    <w:qFormat/>
    <w:uiPriority w:val="0"/>
  </w:style>
  <w:style w:type="character" w:customStyle="1" w:styleId="2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70</Words>
  <Characters>98</Characters>
  <Lines>1</Lines>
  <Paragraphs>1</Paragraphs>
  <TotalTime>1</TotalTime>
  <ScaleCrop>false</ScaleCrop>
  <LinksUpToDate>false</LinksUpToDate>
  <CharactersWithSpaces>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2024-06-11T00:24:14Z</cp:lastPrinted>
  <dcterms:modified xsi:type="dcterms:W3CDTF">2024-06-11T00:31:54Z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7FD73D2C3D174B38B7A4D45ACD86F92F_13</vt:lpwstr>
  </property>
</Properties>
</file>