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220" w:firstLineChars="100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电切内窥镜（双极电切环）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把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42</Words>
  <Characters>44</Characters>
  <Lines>1</Lines>
  <Paragraphs>1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2024-06-03T02:38:57Z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