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组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输液椅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把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抢救车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A4CFE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8544E1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46</Words>
  <Characters>52</Characters>
  <Lines>1</Lines>
  <Paragraphs>1</Paragraphs>
  <TotalTime>4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2024-06-11T00:09:50Z</cp:lastPrinted>
  <dcterms:modified xsi:type="dcterms:W3CDTF">2024-06-11T00:17:40Z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